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7913" w:rsidTr="002F5BD7">
        <w:tc>
          <w:tcPr>
            <w:tcW w:w="9212" w:type="dxa"/>
          </w:tcPr>
          <w:p w:rsidR="00B87913" w:rsidRPr="00642DDD" w:rsidRDefault="00B87913" w:rsidP="002F5BD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42DDD">
              <w:rPr>
                <w:rFonts w:ascii="Arial" w:hAnsi="Arial" w:cs="Arial"/>
                <w:b/>
                <w:sz w:val="26"/>
                <w:szCs w:val="26"/>
              </w:rPr>
              <w:t xml:space="preserve">Informationen gemäß Artikel 13 Absatz 1 und 2 </w:t>
            </w:r>
            <w:r w:rsidR="00642DDD" w:rsidRPr="00642DDD">
              <w:rPr>
                <w:rFonts w:ascii="Arial" w:hAnsi="Arial" w:cs="Arial"/>
                <w:b/>
                <w:sz w:val="26"/>
                <w:szCs w:val="26"/>
              </w:rPr>
              <w:t xml:space="preserve">sowie Artikel 14 Absatz 1 und 2 DSGVO aufgrund der Erhebung von  </w:t>
            </w:r>
            <w:r w:rsidRPr="00642DDD">
              <w:rPr>
                <w:rFonts w:ascii="Arial" w:hAnsi="Arial" w:cs="Arial"/>
                <w:b/>
                <w:sz w:val="26"/>
                <w:szCs w:val="26"/>
              </w:rPr>
              <w:t>personenbezogenen Daten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7913" w:rsidRPr="00256666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666">
              <w:rPr>
                <w:rFonts w:ascii="Arial" w:hAnsi="Arial" w:cs="Arial"/>
                <w:sz w:val="24"/>
                <w:szCs w:val="24"/>
              </w:rPr>
              <w:t xml:space="preserve">Im Zusammenhang mit </w:t>
            </w:r>
            <w:r w:rsidR="000462D0">
              <w:rPr>
                <w:rFonts w:ascii="Arial" w:hAnsi="Arial" w:cs="Arial"/>
                <w:sz w:val="24"/>
                <w:szCs w:val="24"/>
              </w:rPr>
              <w:t>Ihrer Tätigkeit, Ausbildung oder Bewerbung um eine Tätigkeit an [</w:t>
            </w:r>
            <w:r w:rsid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 S</w:t>
            </w:r>
            <w:r w:rsidR="000462D0" w:rsidRP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chule o</w:t>
            </w:r>
            <w:r w:rsid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 dem Zentrum f</w:t>
            </w:r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ür schulprak</w:t>
            </w:r>
            <w:r w:rsidR="000462D0" w:rsidRP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t</w:t>
            </w:r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ische Lehrerausbild</w:t>
            </w:r>
            <w:r w:rsidR="000462D0" w:rsidRPr="000462D0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ung</w:t>
            </w:r>
            <w:r w:rsidR="000462D0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256666">
              <w:rPr>
                <w:rFonts w:ascii="Arial" w:hAnsi="Arial" w:cs="Arial"/>
                <w:sz w:val="24"/>
                <w:szCs w:val="24"/>
              </w:rPr>
              <w:t>werden</w:t>
            </w:r>
            <w:r w:rsidR="00A95CBB">
              <w:rPr>
                <w:rFonts w:ascii="Arial" w:hAnsi="Arial" w:cs="Arial"/>
                <w:sz w:val="24"/>
                <w:szCs w:val="24"/>
              </w:rPr>
              <w:t xml:space="preserve"> Ihre </w:t>
            </w:r>
            <w:r w:rsidR="00A95CBB" w:rsidRPr="00256666">
              <w:rPr>
                <w:rFonts w:ascii="Arial" w:hAnsi="Arial" w:cs="Arial"/>
                <w:sz w:val="24"/>
                <w:szCs w:val="24"/>
              </w:rPr>
              <w:t xml:space="preserve">personenbezogenen Daten </w:t>
            </w:r>
            <w:r w:rsidRPr="00256666">
              <w:rPr>
                <w:rFonts w:ascii="Arial" w:hAnsi="Arial" w:cs="Arial"/>
                <w:sz w:val="24"/>
                <w:szCs w:val="24"/>
              </w:rPr>
              <w:t>erhoben. Bitte beachten Sie hierzu nachstehende Datenschutzhinweise:</w:t>
            </w:r>
          </w:p>
          <w:p w:rsidR="00B87913" w:rsidRPr="00372FC4" w:rsidRDefault="00B87913" w:rsidP="002F5BD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1. Angaben zum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FD3ED2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Verantwortlich für die Datenerhebung ist:</w:t>
            </w:r>
            <w:r w:rsidR="00144F0A">
              <w:rPr>
                <w:rFonts w:ascii="Arial" w:hAnsi="Arial" w:cs="Arial"/>
                <w:i/>
                <w:sz w:val="24"/>
                <w:szCs w:val="24"/>
              </w:rPr>
              <w:t xml:space="preserve">   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 w:rsidR="00144F0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="00694B9F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 w:rsidR="00144F0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verantwortlichen Schu</w:t>
            </w:r>
            <w:r w:rsidR="00694B9F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lleitung</w:t>
            </w:r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oder </w:t>
            </w:r>
            <w:r w:rsidR="00694B9F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der </w:t>
            </w:r>
            <w:proofErr w:type="spellStart"/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ZfsL</w:t>
            </w:r>
            <w:proofErr w:type="spellEnd"/>
            <w:r w:rsidR="00FC4FF4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-Leitung</w:t>
            </w:r>
            <w:r w:rsidR="00144F0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].</w:t>
            </w:r>
          </w:p>
          <w:p w:rsidR="00B87913" w:rsidRPr="00F963A9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Pr="00AB2134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134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FD3ED2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2. Angaben zum Vertreter des Verantwortlichen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049C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Den oben genannten Verantwortlichen vertritt: </w:t>
            </w:r>
          </w:p>
          <w:p w:rsidR="00B87913" w:rsidRPr="00FD3ED2" w:rsidRDefault="00A4049C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Name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und dienstliche Erreichbarkeit </w:t>
            </w:r>
            <w:r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der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Vertretung</w:t>
            </w:r>
            <w:r w:rsidRPr="00A4049C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:rsidR="00B87913" w:rsidRPr="00FD3ED2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Internet-Adresse: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3ED2">
              <w:rPr>
                <w:rFonts w:ascii="Arial" w:hAnsi="Arial" w:cs="Arial"/>
                <w:b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>
              <w:rPr>
                <w:rFonts w:ascii="Arial" w:hAnsi="Arial" w:cs="Arial"/>
                <w:b/>
                <w:sz w:val="24"/>
                <w:szCs w:val="24"/>
              </w:rPr>
              <w:t>zum</w:t>
            </w:r>
            <w:r w:rsidRPr="00F558E7">
              <w:rPr>
                <w:rFonts w:ascii="Arial" w:hAnsi="Arial" w:cs="Arial"/>
                <w:b/>
                <w:sz w:val="24"/>
                <w:szCs w:val="24"/>
              </w:rPr>
              <w:t xml:space="preserve"> Datenschutzbeauftragten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6695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Die Kontaktaden des Datenschutzbeauftragen lauten:</w:t>
            </w:r>
            <w:r w:rsidR="00D059C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dienstliche E-Mail-Adresse</w:t>
            </w:r>
            <w:r w:rsidR="00D059CA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/Kontaktdaten</w:t>
            </w:r>
            <w:r w:rsidR="00D059CA" w:rsidRPr="007C4381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 w:rsidR="00D059CA" w:rsidRPr="007C4381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Bezeichnung: Behördlicher Datenschutzbeauftragter der/des…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Postleitzahl: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Ort: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E-Mail-Adresse: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A60507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6B5B">
              <w:rPr>
                <w:rFonts w:ascii="Arial" w:hAnsi="Arial" w:cs="Arial"/>
                <w:b/>
                <w:sz w:val="24"/>
                <w:szCs w:val="24"/>
              </w:rPr>
              <w:t xml:space="preserve">4. Angaben zu der Aufsichtsbehörde 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Zuständige Aufsichtsbehörde für den Datenschutz ist die Landesbeauftragte für Datenschutz und Informationsfreiheit Nordrhein-Westfalen</w:t>
            </w:r>
            <w:r w:rsidR="00256A1B" w:rsidRPr="00DA6CD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Straße: Kavalleriestr. 2-4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Postleitzahl: 40213 Düsseldorf 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Telefon: 0211/38424-0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Telefax: 0211/38424-10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A6CDE">
              <w:rPr>
                <w:rFonts w:ascii="Arial" w:hAnsi="Arial" w:cs="Arial"/>
                <w:sz w:val="24"/>
                <w:szCs w:val="24"/>
                <w:lang w:val="en-US"/>
              </w:rPr>
              <w:t>Email: poststelle@ldi.nrw.de</w:t>
            </w:r>
          </w:p>
          <w:p w:rsidR="00B87913" w:rsidRPr="00DA6CDE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Internet: </w:t>
            </w:r>
            <w:hyperlink r:id="rId8" w:history="1">
              <w:r w:rsidRPr="00DA6CDE">
                <w:rPr>
                  <w:rStyle w:val="Hyperlink"/>
                  <w:rFonts w:ascii="Arial" w:hAnsi="Arial" w:cs="Arial"/>
                  <w:sz w:val="24"/>
                  <w:szCs w:val="24"/>
                </w:rPr>
                <w:t>www.ldi.nrw.de</w:t>
              </w:r>
            </w:hyperlink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RPr="00A63620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Kategorien</w:t>
            </w:r>
            <w:r w:rsidR="00632301">
              <w:rPr>
                <w:rFonts w:ascii="Arial" w:hAnsi="Arial" w:cs="Arial"/>
                <w:b/>
                <w:sz w:val="24"/>
                <w:szCs w:val="24"/>
              </w:rPr>
              <w:t xml:space="preserve"> der Daten,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 xml:space="preserve">Zweck/e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und Rechtsgrundlage/n </w:t>
            </w:r>
            <w:r w:rsidRPr="00A76BB7">
              <w:rPr>
                <w:rFonts w:ascii="Arial" w:hAnsi="Arial" w:cs="Arial"/>
                <w:b/>
                <w:sz w:val="24"/>
                <w:szCs w:val="24"/>
              </w:rPr>
              <w:t>der Verarbeitung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C767EA" w:rsidRDefault="0017711F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P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ersonenbez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ogenen Daten </w:t>
            </w:r>
            <w:r w:rsidR="00C110FA">
              <w:rPr>
                <w:rFonts w:ascii="Arial" w:hAnsi="Arial" w:cs="Arial"/>
                <w:sz w:val="24"/>
                <w:szCs w:val="24"/>
              </w:rPr>
              <w:t>werden aufgrund</w:t>
            </w:r>
            <w:r w:rsidR="00C110FA" w:rsidRPr="002566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0FA">
              <w:rPr>
                <w:rFonts w:ascii="Arial" w:hAnsi="Arial" w:cs="Arial"/>
                <w:sz w:val="24"/>
                <w:szCs w:val="24"/>
              </w:rPr>
              <w:t>Ihrer Tätigkeit, Ausbildung oder Bewerbung</w:t>
            </w:r>
            <w:r w:rsidR="009027D1">
              <w:rPr>
                <w:rFonts w:ascii="Arial" w:hAnsi="Arial" w:cs="Arial"/>
                <w:sz w:val="24"/>
                <w:szCs w:val="24"/>
              </w:rPr>
              <w:t xml:space="preserve"> um eine Tätigkeit i</w:t>
            </w:r>
            <w:r w:rsidR="00C110FA">
              <w:rPr>
                <w:rFonts w:ascii="Arial" w:hAnsi="Arial" w:cs="Arial"/>
                <w:sz w:val="24"/>
                <w:szCs w:val="24"/>
              </w:rPr>
              <w:t>n</w:t>
            </w:r>
            <w:r w:rsidR="009027D1">
              <w:rPr>
                <w:rFonts w:ascii="Arial" w:hAnsi="Arial" w:cs="Arial"/>
                <w:sz w:val="24"/>
                <w:szCs w:val="24"/>
              </w:rPr>
              <w:t xml:space="preserve"> der Schule </w:t>
            </w:r>
            <w:r w:rsidR="00C110FA" w:rsidRPr="009027D1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="009027D1">
              <w:rPr>
                <w:rFonts w:ascii="Arial" w:hAnsi="Arial" w:cs="Arial"/>
                <w:sz w:val="24"/>
                <w:szCs w:val="24"/>
              </w:rPr>
              <w:t>i</w:t>
            </w:r>
            <w:r w:rsidR="00C110FA" w:rsidRPr="009027D1">
              <w:rPr>
                <w:rFonts w:ascii="Arial" w:hAnsi="Arial" w:cs="Arial"/>
                <w:sz w:val="24"/>
                <w:szCs w:val="24"/>
              </w:rPr>
              <w:t>m Zentrum für schulpraktische Lehrerausbildung</w:t>
            </w:r>
            <w:r w:rsidR="00C110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6CDE">
              <w:rPr>
                <w:rFonts w:ascii="Arial" w:hAnsi="Arial" w:cs="Arial"/>
                <w:sz w:val="24"/>
                <w:szCs w:val="24"/>
              </w:rPr>
              <w:t>erhoben</w:t>
            </w:r>
            <w:r w:rsidR="00D936DF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D936DF" w:rsidRPr="00D936DF">
              <w:rPr>
                <w:rFonts w:ascii="Arial" w:hAnsi="Arial" w:cs="Arial"/>
                <w:sz w:val="24"/>
                <w:szCs w:val="24"/>
              </w:rPr>
              <w:t>soweit</w:t>
            </w:r>
            <w:r w:rsidR="00D936DF">
              <w:rPr>
                <w:rFonts w:ascii="Arial" w:hAnsi="Arial" w:cs="Arial"/>
                <w:sz w:val="24"/>
                <w:szCs w:val="24"/>
              </w:rPr>
              <w:t xml:space="preserve"> dies zur Aufgabenerfüllung </w:t>
            </w:r>
            <w:r w:rsidR="00D26818">
              <w:rPr>
                <w:rFonts w:ascii="Arial" w:hAnsi="Arial" w:cs="Arial"/>
                <w:sz w:val="24"/>
                <w:szCs w:val="24"/>
              </w:rPr>
              <w:t xml:space="preserve">insbesondere </w:t>
            </w:r>
            <w:r w:rsidR="00D936DF">
              <w:rPr>
                <w:rFonts w:ascii="Arial" w:hAnsi="Arial" w:cs="Arial"/>
                <w:sz w:val="24"/>
                <w:szCs w:val="24"/>
              </w:rPr>
              <w:t xml:space="preserve">bei der Planung und Ermittlung des </w:t>
            </w:r>
            <w:r w:rsidR="00F1653A">
              <w:rPr>
                <w:rFonts w:ascii="Arial" w:hAnsi="Arial" w:cs="Arial"/>
                <w:sz w:val="24"/>
                <w:szCs w:val="24"/>
              </w:rPr>
              <w:t xml:space="preserve">Unterrichtsbedarfs </w:t>
            </w:r>
            <w:r w:rsidR="00D26818">
              <w:rPr>
                <w:rFonts w:ascii="Arial" w:hAnsi="Arial" w:cs="Arial"/>
                <w:sz w:val="24"/>
                <w:szCs w:val="24"/>
              </w:rPr>
              <w:t>und der Durchführung des Unterrichts sowie in dienstrechtlichen, arbeitsrechtlichen oder sozialen Angelegenheiten erforderlich ist.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DA6CDE" w:rsidRDefault="00AB2134" w:rsidP="002F5BD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>Rechtsgrundlage</w:t>
            </w:r>
            <w:r w:rsidR="00B87913" w:rsidRPr="00DA6CDE">
              <w:rPr>
                <w:rFonts w:ascii="Arial" w:hAnsi="Arial" w:cs="Arial"/>
                <w:sz w:val="24"/>
                <w:szCs w:val="24"/>
              </w:rPr>
              <w:t>n für die Ve</w:t>
            </w:r>
            <w:r w:rsidRPr="00DA6CDE">
              <w:rPr>
                <w:rFonts w:ascii="Arial" w:hAnsi="Arial" w:cs="Arial"/>
                <w:sz w:val="24"/>
                <w:szCs w:val="24"/>
              </w:rPr>
              <w:t>rarbeitung Ihrer Daten sind:</w:t>
            </w:r>
          </w:p>
          <w:p w:rsidR="00EB10B0" w:rsidRDefault="00AB213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A6CDE">
              <w:rPr>
                <w:rFonts w:ascii="Arial" w:hAnsi="Arial" w:cs="Arial"/>
                <w:sz w:val="24"/>
                <w:szCs w:val="24"/>
              </w:rPr>
              <w:t xml:space="preserve">Art. 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6 Abs. 1 S. 1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Buchstabe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e, Abs. 3</w:t>
            </w:r>
            <w:r w:rsidR="00DA6CDE">
              <w:rPr>
                <w:rFonts w:ascii="Arial" w:hAnsi="Arial" w:cs="Arial"/>
                <w:sz w:val="24"/>
                <w:szCs w:val="24"/>
              </w:rPr>
              <w:t>, Art. 9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6F5C" w:rsidRPr="00806F5C">
              <w:rPr>
                <w:rFonts w:ascii="Arial" w:hAnsi="Arial" w:cs="Arial"/>
                <w:sz w:val="24"/>
                <w:szCs w:val="24"/>
              </w:rPr>
              <w:t>Abs. 2 Buchstabe g)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EU-</w:t>
            </w:r>
            <w:r w:rsidR="000860F1">
              <w:rPr>
                <w:rFonts w:ascii="Arial" w:hAnsi="Arial" w:cs="Arial"/>
                <w:sz w:val="24"/>
                <w:szCs w:val="24"/>
              </w:rPr>
              <w:t>Datenschutzgrundverordn</w:t>
            </w:r>
            <w:r w:rsidR="00113C4C">
              <w:rPr>
                <w:rFonts w:ascii="Arial" w:hAnsi="Arial" w:cs="Arial"/>
                <w:sz w:val="24"/>
                <w:szCs w:val="24"/>
              </w:rPr>
              <w:t>ung (</w:t>
            </w:r>
            <w:r w:rsidRPr="00DA6CDE">
              <w:rPr>
                <w:rFonts w:ascii="Arial" w:hAnsi="Arial" w:cs="Arial"/>
                <w:sz w:val="24"/>
                <w:szCs w:val="24"/>
              </w:rPr>
              <w:t>DSGVO</w:t>
            </w:r>
            <w:r w:rsidR="00113C4C">
              <w:rPr>
                <w:rFonts w:ascii="Arial" w:hAnsi="Arial" w:cs="Arial"/>
                <w:sz w:val="24"/>
                <w:szCs w:val="24"/>
              </w:rPr>
              <w:t>)</w:t>
            </w:r>
            <w:r w:rsidRPr="00DA6CDE">
              <w:rPr>
                <w:rFonts w:ascii="Arial" w:hAnsi="Arial" w:cs="Arial"/>
                <w:sz w:val="24"/>
                <w:szCs w:val="24"/>
              </w:rPr>
              <w:t xml:space="preserve"> in Verbindung mit </w:t>
            </w:r>
            <w:r w:rsidR="00C110FA">
              <w:rPr>
                <w:rFonts w:ascii="Arial" w:hAnsi="Arial" w:cs="Arial"/>
                <w:sz w:val="24"/>
                <w:szCs w:val="24"/>
              </w:rPr>
              <w:t>§§ 121</w:t>
            </w:r>
            <w:r w:rsidR="00113C4C">
              <w:rPr>
                <w:rFonts w:ascii="Arial" w:hAnsi="Arial" w:cs="Arial"/>
                <w:sz w:val="24"/>
                <w:szCs w:val="24"/>
              </w:rPr>
              <w:t>-122 Schulgesetz (SchulG)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 sowie insbesondere die</w:t>
            </w:r>
            <w:r w:rsidR="00806F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3C4C">
              <w:rPr>
                <w:rFonts w:ascii="Arial" w:hAnsi="Arial" w:cs="Arial"/>
                <w:sz w:val="24"/>
                <w:szCs w:val="24"/>
              </w:rPr>
              <w:t xml:space="preserve">Verordnung über die zur Verarbeitung zugelassenen Daten von </w:t>
            </w:r>
            <w:r w:rsidR="00C110FA">
              <w:rPr>
                <w:rFonts w:ascii="Arial" w:hAnsi="Arial" w:cs="Arial"/>
                <w:sz w:val="24"/>
                <w:szCs w:val="24"/>
              </w:rPr>
              <w:t xml:space="preserve">Lehrerinnen und Lehrern </w:t>
            </w:r>
            <w:r w:rsidR="00113C4C">
              <w:rPr>
                <w:rFonts w:ascii="Arial" w:hAnsi="Arial" w:cs="Arial"/>
                <w:sz w:val="24"/>
                <w:szCs w:val="24"/>
              </w:rPr>
              <w:t xml:space="preserve">(VO DV </w:t>
            </w:r>
            <w:r w:rsidR="00C110FA">
              <w:rPr>
                <w:rFonts w:ascii="Arial" w:hAnsi="Arial" w:cs="Arial"/>
                <w:sz w:val="24"/>
                <w:szCs w:val="24"/>
              </w:rPr>
              <w:t>I</w:t>
            </w:r>
            <w:r w:rsidR="00113C4C">
              <w:rPr>
                <w:rFonts w:ascii="Arial" w:hAnsi="Arial" w:cs="Arial"/>
                <w:sz w:val="24"/>
                <w:szCs w:val="24"/>
              </w:rPr>
              <w:t>I</w:t>
            </w:r>
            <w:r w:rsidR="00A63620">
              <w:rPr>
                <w:rFonts w:ascii="Arial" w:hAnsi="Arial" w:cs="Arial"/>
                <w:sz w:val="24"/>
                <w:szCs w:val="24"/>
              </w:rPr>
              <w:t xml:space="preserve">, einsehbar unter </w:t>
            </w:r>
            <w:hyperlink r:id="rId9" w:history="1">
              <w:r w:rsidR="00981E53" w:rsidRPr="00454D50">
                <w:rPr>
                  <w:rStyle w:val="Hyperlink"/>
                  <w:rFonts w:ascii="Arial" w:hAnsi="Arial" w:cs="Arial"/>
                  <w:sz w:val="24"/>
                  <w:szCs w:val="24"/>
                </w:rPr>
                <w:t>www.recht.nrw.de</w:t>
              </w:r>
            </w:hyperlink>
            <w:r w:rsidR="00A63620">
              <w:rPr>
                <w:rFonts w:ascii="Arial" w:hAnsi="Arial" w:cs="Arial"/>
                <w:sz w:val="24"/>
                <w:szCs w:val="24"/>
              </w:rPr>
              <w:t>)</w:t>
            </w:r>
            <w:r w:rsidR="00EC412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B10B0" w:rsidRDefault="00EB10B0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B87913" w:rsidRDefault="00EC4124" w:rsidP="00113C4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EB10B0">
              <w:rPr>
                <w:rFonts w:ascii="Arial" w:hAnsi="Arial" w:cs="Arial"/>
                <w:sz w:val="24"/>
                <w:szCs w:val="24"/>
              </w:rPr>
              <w:t>ieser</w:t>
            </w:r>
            <w:r>
              <w:rPr>
                <w:rFonts w:ascii="Arial" w:hAnsi="Arial" w:cs="Arial"/>
                <w:sz w:val="24"/>
                <w:szCs w:val="24"/>
              </w:rPr>
              <w:t xml:space="preserve"> Verordnung können Sie insbesondere konkret</w:t>
            </w:r>
            <w:r w:rsidR="003C1A6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Daten entnehmen, die zur Verarbeitung zugelassen sind</w:t>
            </w:r>
            <w:r w:rsidR="00DA1C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6654">
              <w:rPr>
                <w:rFonts w:ascii="Arial" w:hAnsi="Arial" w:cs="Arial"/>
                <w:sz w:val="24"/>
                <w:szCs w:val="24"/>
              </w:rPr>
              <w:t xml:space="preserve">sowie </w:t>
            </w:r>
            <w:r w:rsidR="00C57AC9">
              <w:rPr>
                <w:rFonts w:ascii="Arial" w:hAnsi="Arial" w:cs="Arial"/>
                <w:sz w:val="24"/>
                <w:szCs w:val="24"/>
              </w:rPr>
              <w:t xml:space="preserve">detailliert die jeweiligen </w:t>
            </w:r>
            <w:r w:rsidR="00DA1C79">
              <w:rPr>
                <w:rFonts w:ascii="Arial" w:hAnsi="Arial" w:cs="Arial"/>
                <w:sz w:val="24"/>
                <w:szCs w:val="24"/>
              </w:rPr>
              <w:t>Zweckbestimmungen.</w:t>
            </w:r>
          </w:p>
          <w:p w:rsidR="00B87913" w:rsidRPr="00A63620" w:rsidRDefault="00B87913" w:rsidP="00A6362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FE2AE2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C4124">
              <w:rPr>
                <w:rFonts w:ascii="Arial" w:hAnsi="Arial" w:cs="Arial"/>
                <w:b/>
                <w:sz w:val="24"/>
                <w:szCs w:val="24"/>
              </w:rPr>
              <w:t xml:space="preserve">vtl. </w:t>
            </w:r>
            <w:r w:rsidRPr="00CF7AD2">
              <w:rPr>
                <w:rFonts w:ascii="Arial" w:hAnsi="Arial" w:cs="Arial"/>
                <w:b/>
                <w:sz w:val="24"/>
                <w:szCs w:val="24"/>
              </w:rPr>
              <w:t>Empfänger der personenbezogenen Daten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(einschließlich des Zwecks der „Übermittlung“, der unter 5. bereits dargestellt ist)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50F6" w:rsidRDefault="00B87913" w:rsidP="0037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3C4C">
              <w:rPr>
                <w:rFonts w:ascii="Arial" w:hAnsi="Arial" w:cs="Arial"/>
                <w:sz w:val="24"/>
                <w:szCs w:val="24"/>
              </w:rPr>
              <w:t>Ihre persone</w:t>
            </w:r>
            <w:bookmarkStart w:id="0" w:name="_GoBack"/>
            <w:bookmarkEnd w:id="0"/>
            <w:r w:rsidRPr="00113C4C">
              <w:rPr>
                <w:rFonts w:ascii="Arial" w:hAnsi="Arial" w:cs="Arial"/>
                <w:sz w:val="24"/>
                <w:szCs w:val="24"/>
              </w:rPr>
              <w:t xml:space="preserve">nbezogenen Daten </w:t>
            </w:r>
            <w:r w:rsidR="00080295">
              <w:rPr>
                <w:rFonts w:ascii="Arial" w:hAnsi="Arial" w:cs="Arial"/>
                <w:sz w:val="24"/>
                <w:szCs w:val="24"/>
              </w:rPr>
              <w:t xml:space="preserve">können </w:t>
            </w:r>
            <w:r w:rsidR="00B50909">
              <w:rPr>
                <w:rFonts w:ascii="Arial" w:hAnsi="Arial" w:cs="Arial"/>
                <w:sz w:val="24"/>
                <w:szCs w:val="24"/>
              </w:rPr>
              <w:t>teilweise ggf. weitergegeben werden an</w:t>
            </w:r>
          </w:p>
          <w:p w:rsidR="00080295" w:rsidRDefault="00080295" w:rsidP="00370E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909" w:rsidRDefault="00370EB1" w:rsidP="00080295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295">
              <w:rPr>
                <w:rFonts w:ascii="Arial" w:hAnsi="Arial" w:cs="Arial"/>
                <w:sz w:val="24"/>
                <w:szCs w:val="24"/>
              </w:rPr>
              <w:t>Schulaufsichtsbehörden</w:t>
            </w:r>
            <w:r w:rsidR="00D750F6">
              <w:rPr>
                <w:rFonts w:ascii="Arial" w:hAnsi="Arial" w:cs="Arial"/>
                <w:sz w:val="24"/>
                <w:szCs w:val="24"/>
              </w:rPr>
              <w:t>, den Landesbetrieb I</w:t>
            </w:r>
            <w:r w:rsidR="00A21E27">
              <w:rPr>
                <w:rFonts w:ascii="Arial" w:hAnsi="Arial" w:cs="Arial"/>
                <w:sz w:val="24"/>
                <w:szCs w:val="24"/>
              </w:rPr>
              <w:t>nfo</w:t>
            </w:r>
            <w:r w:rsidR="006C20DC">
              <w:rPr>
                <w:rFonts w:ascii="Arial" w:hAnsi="Arial" w:cs="Arial"/>
                <w:sz w:val="24"/>
                <w:szCs w:val="24"/>
              </w:rPr>
              <w:t>rmation und Technik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0DC">
              <w:rPr>
                <w:rFonts w:ascii="Arial" w:hAnsi="Arial" w:cs="Arial"/>
                <w:sz w:val="24"/>
                <w:szCs w:val="24"/>
              </w:rPr>
              <w:t xml:space="preserve">und </w:t>
            </w:r>
            <w:r w:rsidR="00D750F6">
              <w:rPr>
                <w:rFonts w:ascii="Arial" w:hAnsi="Arial" w:cs="Arial"/>
                <w:sz w:val="24"/>
                <w:szCs w:val="24"/>
              </w:rPr>
              <w:t>das Landesamt für Besoldung und Versorgung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20DC">
              <w:rPr>
                <w:rFonts w:ascii="Arial" w:hAnsi="Arial" w:cs="Arial"/>
                <w:sz w:val="24"/>
                <w:szCs w:val="24"/>
              </w:rPr>
              <w:t>(</w:t>
            </w:r>
            <w:r w:rsidR="00A21E27">
              <w:rPr>
                <w:rFonts w:ascii="Arial" w:hAnsi="Arial" w:cs="Arial"/>
                <w:sz w:val="24"/>
                <w:szCs w:val="24"/>
              </w:rPr>
              <w:t>u.a.</w:t>
            </w:r>
            <w:r w:rsidR="006C20DC">
              <w:rPr>
                <w:rFonts w:ascii="Arial" w:hAnsi="Arial" w:cs="Arial"/>
                <w:sz w:val="24"/>
                <w:szCs w:val="24"/>
              </w:rPr>
              <w:t>)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für die </w:t>
            </w:r>
            <w:r w:rsidRPr="00080295">
              <w:rPr>
                <w:rFonts w:ascii="Arial" w:hAnsi="Arial" w:cs="Arial"/>
                <w:sz w:val="24"/>
                <w:szCs w:val="24"/>
              </w:rPr>
              <w:t>im Einzelnen beschriebenen Zwecke</w:t>
            </w:r>
            <w:r w:rsidR="00A21E27">
              <w:rPr>
                <w:rFonts w:ascii="Arial" w:hAnsi="Arial" w:cs="Arial"/>
                <w:sz w:val="24"/>
                <w:szCs w:val="24"/>
              </w:rPr>
              <w:t>: § 121</w:t>
            </w:r>
            <w:r w:rsidR="00B50909" w:rsidRPr="00080295">
              <w:rPr>
                <w:rFonts w:ascii="Arial" w:hAnsi="Arial" w:cs="Arial"/>
                <w:sz w:val="24"/>
                <w:szCs w:val="24"/>
              </w:rPr>
              <w:t xml:space="preserve"> Abs.</w:t>
            </w:r>
            <w:r w:rsidR="00A21E27">
              <w:rPr>
                <w:rFonts w:ascii="Arial" w:hAnsi="Arial" w:cs="Arial"/>
                <w:sz w:val="24"/>
                <w:szCs w:val="24"/>
              </w:rPr>
              <w:t xml:space="preserve"> 2 bis</w:t>
            </w:r>
            <w:r w:rsidR="00C24424" w:rsidRPr="000802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0909" w:rsidRPr="00080295">
              <w:rPr>
                <w:rFonts w:ascii="Arial" w:hAnsi="Arial" w:cs="Arial"/>
                <w:sz w:val="24"/>
                <w:szCs w:val="24"/>
              </w:rPr>
              <w:t>5 SchulG</w:t>
            </w:r>
          </w:p>
          <w:p w:rsidR="00D750F6" w:rsidRDefault="00D750F6" w:rsidP="00D750F6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21E27" w:rsidRDefault="00D750F6" w:rsidP="00A21E27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0295">
              <w:rPr>
                <w:rFonts w:ascii="Arial" w:hAnsi="Arial" w:cs="Arial"/>
                <w:sz w:val="24"/>
                <w:szCs w:val="24"/>
              </w:rPr>
              <w:t>Schulaufsichtsbehörden und andere Behörden, soweit dies zur Erfüllung der dort im Einzelnen beschriebenen Zwecke erforderlich ist</w:t>
            </w:r>
            <w:r w:rsidR="00A21E27">
              <w:rPr>
                <w:rFonts w:ascii="Arial" w:hAnsi="Arial" w:cs="Arial"/>
                <w:sz w:val="24"/>
                <w:szCs w:val="24"/>
              </w:rPr>
              <w:t>: § 8 VO DV II</w:t>
            </w:r>
          </w:p>
          <w:p w:rsidR="00127BA8" w:rsidRPr="00A21E27" w:rsidRDefault="00127BA8" w:rsidP="00A21E27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4124" w:rsidRPr="00127BA8" w:rsidRDefault="001E2A6B" w:rsidP="00127BA8">
            <w:pPr>
              <w:pStyle w:val="Listenabsatz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7BA8">
              <w:rPr>
                <w:rFonts w:ascii="Arial" w:hAnsi="Arial" w:cs="Arial"/>
                <w:sz w:val="24"/>
                <w:szCs w:val="24"/>
              </w:rPr>
              <w:t>[</w:t>
            </w:r>
            <w:r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wenn eine Auftragsverarbeitung stattfindet. d.h. </w:t>
            </w:r>
            <w:r w:rsid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Externe mit der Verarbeitung personenbezogener Beschäftigtendaten beauftragt werden</w:t>
            </w:r>
            <w:r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, muss der Empfänger und </w:t>
            </w:r>
            <w:r w:rsidR="00037C5E"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der </w:t>
            </w:r>
            <w:r w:rsidRPr="00127BA8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Zweck hier angegeben werden </w:t>
            </w:r>
            <w:r w:rsidRPr="00127BA8">
              <w:rPr>
                <w:rFonts w:ascii="Arial" w:hAnsi="Arial" w:cs="Arial"/>
                <w:sz w:val="24"/>
                <w:szCs w:val="24"/>
              </w:rPr>
              <w:t>]</w:t>
            </w:r>
          </w:p>
          <w:p w:rsidR="00B87913" w:rsidRPr="007F0837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6A0CCF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94374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6A0CCF">
              <w:rPr>
                <w:rFonts w:ascii="Arial" w:hAnsi="Arial" w:cs="Arial"/>
                <w:b/>
                <w:sz w:val="24"/>
                <w:szCs w:val="24"/>
              </w:rPr>
              <w:t>Absicht Übermittlung an Drittland oder eine internationale Organisation</w:t>
            </w:r>
          </w:p>
          <w:p w:rsidR="00FC1515" w:rsidRDefault="00CB50AB" w:rsidP="00450D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r w:rsidR="00D60B94">
              <w:rPr>
                <w:rFonts w:ascii="Arial" w:hAnsi="Arial" w:cs="Arial"/>
                <w:sz w:val="24"/>
                <w:szCs w:val="24"/>
              </w:rPr>
              <w:br/>
              <w:t xml:space="preserve">           </w:t>
            </w:r>
            <w:r w:rsidRPr="00CB50AB">
              <w:rPr>
                <w:rFonts w:ascii="Arial" w:hAnsi="Arial" w:cs="Arial"/>
                <w:i/>
                <w:sz w:val="24"/>
                <w:szCs w:val="24"/>
              </w:rPr>
              <w:t xml:space="preserve">- entfällt </w:t>
            </w:r>
            <w:r w:rsidR="00FC1515">
              <w:rPr>
                <w:rFonts w:ascii="Arial" w:hAnsi="Arial" w:cs="Arial"/>
                <w:i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B50AB" w:rsidRPr="0026232E" w:rsidRDefault="00FC1515" w:rsidP="00450D0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[</w:t>
            </w:r>
            <w:r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 xml:space="preserve">Anmerkung: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Hier dürfte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n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von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Schulen keine </w:t>
            </w:r>
            <w:r w:rsidRPr="00CB50AB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  <w:u w:val="single"/>
              </w:rPr>
              <w:t>generell</w:t>
            </w:r>
            <w:r w:rsidRPr="00FC1515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  <w:u w:val="single"/>
              </w:rPr>
              <w:t>en</w:t>
            </w:r>
            <w:r w:rsidRPr="00FC1515"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i/>
                <w:color w:val="0070C0"/>
                <w:sz w:val="20"/>
                <w:szCs w:val="20"/>
              </w:rPr>
              <w:t>Übermittlungen stattfinden. Falls im Einzelfall (z.B. für Schüleraustausche) Datenübermittlungen stattfinden sollten, ginge dies nur über Einwilligungen der Betroffenen.</w:t>
            </w:r>
            <w:r w:rsidRPr="00CB50AB">
              <w:rPr>
                <w:rFonts w:ascii="Lucida Sans Unicode" w:hAnsi="Lucida Sans Unicode" w:cs="Lucida Sans Unicode"/>
                <w:color w:val="0070C0"/>
                <w:sz w:val="20"/>
                <w:szCs w:val="20"/>
              </w:rPr>
              <w:t>]</w:t>
            </w:r>
            <w:r w:rsidR="00CB50A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8. </w:t>
            </w:r>
            <w:r w:rsidRPr="005A2C4E">
              <w:rPr>
                <w:rFonts w:ascii="Arial" w:hAnsi="Arial" w:cs="Arial"/>
                <w:b/>
                <w:sz w:val="24"/>
                <w:szCs w:val="24"/>
              </w:rPr>
              <w:t>Dauer der Speicherung bzw. Kriterien für die Festlegung dieser Dauer</w:t>
            </w:r>
          </w:p>
          <w:p w:rsidR="00B87913" w:rsidRPr="00E025C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D936DF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5C3">
              <w:rPr>
                <w:rFonts w:ascii="Arial" w:hAnsi="Arial" w:cs="Arial"/>
                <w:sz w:val="24"/>
                <w:szCs w:val="24"/>
              </w:rPr>
              <w:t xml:space="preserve">Ihre Daten werden 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 xml:space="preserve">nach Maßgabe der Aufbewahrungsfristen des § 9 VO DV </w:t>
            </w:r>
            <w:r w:rsidR="00D936DF">
              <w:rPr>
                <w:rFonts w:ascii="Arial" w:hAnsi="Arial" w:cs="Arial"/>
                <w:sz w:val="24"/>
                <w:szCs w:val="24"/>
              </w:rPr>
              <w:t>I</w:t>
            </w:r>
            <w:r w:rsidR="00E025C3" w:rsidRPr="00E025C3">
              <w:rPr>
                <w:rFonts w:ascii="Arial" w:hAnsi="Arial" w:cs="Arial"/>
                <w:sz w:val="24"/>
                <w:szCs w:val="24"/>
              </w:rPr>
              <w:t>I aufbewahrt und gelöscht.</w:t>
            </w:r>
          </w:p>
          <w:p w:rsidR="00B87913" w:rsidRDefault="00B87913" w:rsidP="00E025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Pr="00736688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. Recht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 w:rsidRPr="00736688">
              <w:rPr>
                <w:rFonts w:ascii="Arial" w:hAnsi="Arial" w:cs="Arial"/>
                <w:b/>
                <w:sz w:val="24"/>
                <w:szCs w:val="24"/>
              </w:rPr>
              <w:t>der Betroffenen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7913" w:rsidRPr="0021207C" w:rsidRDefault="00B87913" w:rsidP="002F5B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07C">
              <w:rPr>
                <w:rFonts w:ascii="Arial" w:hAnsi="Arial" w:cs="Arial"/>
                <w:sz w:val="24"/>
                <w:szCs w:val="24"/>
              </w:rPr>
              <w:t>Bei Erhebung personenbezogener Daten stehen Ihnen folgende Rechte zu:</w:t>
            </w:r>
          </w:p>
          <w:p w:rsidR="00E85804" w:rsidRDefault="00E85804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21207C" w:rsidRPr="0021207C" w:rsidRDefault="0021207C" w:rsidP="0021207C">
            <w:pPr>
              <w:pStyle w:val="Default"/>
            </w:pPr>
            <w:r w:rsidRPr="0021207C">
              <w:t>Sie haben nach Maßgabe d</w:t>
            </w:r>
            <w:r w:rsidR="00EF1196">
              <w:t xml:space="preserve">er Artikel 15, 16, 17 und 18 </w:t>
            </w:r>
            <w:r w:rsidRPr="0021207C">
              <w:t xml:space="preserve"> EU-DSGVO gegenüber uns folgende Rechte hinsichtlich der Sie betreffenden personenbezogenen Daten: </w:t>
            </w:r>
            <w:r w:rsidR="00A05923">
              <w:br/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Auskunft,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Berichtigung oder Löschung, </w:t>
            </w:r>
          </w:p>
          <w:p w:rsidR="0021207C" w:rsidRPr="0021207C" w:rsidRDefault="0021207C" w:rsidP="0021207C">
            <w:pPr>
              <w:pStyle w:val="Default"/>
              <w:numPr>
                <w:ilvl w:val="0"/>
                <w:numId w:val="6"/>
              </w:numPr>
            </w:pPr>
            <w:r w:rsidRPr="0021207C">
              <w:t xml:space="preserve">Recht auf Einschränkung der Verarbeitung, </w:t>
            </w:r>
          </w:p>
          <w:p w:rsidR="00B87913" w:rsidRPr="00D559CF" w:rsidRDefault="00B87913" w:rsidP="00EF1196">
            <w:pPr>
              <w:pStyle w:val="Default"/>
              <w:ind w:left="360"/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Widerrufsrecht bei Einwilligung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623E02" w:rsidP="00623E02">
            <w:pPr>
              <w:pStyle w:val="Default"/>
            </w:pPr>
            <w:r w:rsidRPr="00623E02">
              <w:t>Sollten für einzelne Verarbeitungsvorgänge Ihrer Daten Einwilligungserklärungen erforderlich sein</w:t>
            </w:r>
            <w:r>
              <w:t xml:space="preserve"> und deshalb gesondert eingeholt werden</w:t>
            </w:r>
            <w:r w:rsidRPr="00623E02">
              <w:t xml:space="preserve">, </w:t>
            </w:r>
            <w:r w:rsidR="00B87913" w:rsidRPr="00623E02">
              <w:t xml:space="preserve">können </w:t>
            </w:r>
            <w:r w:rsidRPr="00623E02">
              <w:t xml:space="preserve">Sie </w:t>
            </w:r>
            <w:r w:rsidR="00B87913" w:rsidRPr="00623E02">
              <w:t>Ihre Einwilligung jederzeit für die Zukunft widerrufen. Die Rechtmäßigkeit der aufgrund der Einwilligung bis zum Widerruf erfolgten Datenverarbeitung wird dadurch nicht berührt.</w:t>
            </w:r>
          </w:p>
          <w:p w:rsidR="00B87913" w:rsidRPr="00D559CF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59C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559CF">
              <w:rPr>
                <w:rFonts w:ascii="Arial" w:hAnsi="Arial" w:cs="Arial"/>
                <w:b/>
                <w:sz w:val="24"/>
                <w:szCs w:val="24"/>
              </w:rPr>
              <w:t>. Beschwerderecht bei der Aufsichtsbehörde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Pr="00623E02" w:rsidRDefault="00B87913" w:rsidP="00623E02">
            <w:pPr>
              <w:pStyle w:val="Default"/>
            </w:pPr>
            <w:r w:rsidRPr="00623E02">
              <w:t>Sie haben das Recht, bei der Landesbeauftragten für Datenschutz und Informationsfreiheit Beschwerde einzulegen</w:t>
            </w:r>
            <w:r w:rsidR="00F901F0">
              <w:t xml:space="preserve">, falls </w:t>
            </w:r>
            <w:r w:rsidR="00F901F0" w:rsidRPr="00F901F0">
              <w:t>Sie der Auffassung sind, dass eine Verarbeitung Ihrer personenbezogener Daten gegen Datenschutzrecht verstößt</w:t>
            </w:r>
            <w:r w:rsidRPr="00623E02">
              <w:t>. Die Kontaktdaten finden Sie unter Punkt 4. dieses Bogens.</w:t>
            </w:r>
          </w:p>
          <w:p w:rsidR="00B87913" w:rsidRPr="001B3C20" w:rsidRDefault="00B87913" w:rsidP="002F5BD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B87913" w:rsidTr="002F5BD7">
        <w:tc>
          <w:tcPr>
            <w:tcW w:w="9212" w:type="dxa"/>
          </w:tcPr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 Pflicht zur Bereitstellung der personenbezogenen Daten</w:t>
            </w:r>
          </w:p>
          <w:p w:rsidR="00B87913" w:rsidRDefault="00B87913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7913" w:rsidRDefault="0093632A" w:rsidP="00F901F0">
            <w:pPr>
              <w:pStyle w:val="Default"/>
            </w:pPr>
            <w:r>
              <w:t>Wenn</w:t>
            </w:r>
            <w:r w:rsidR="00440492">
              <w:t xml:space="preserve"> </w:t>
            </w:r>
            <w:r>
              <w:t>Ihre</w:t>
            </w:r>
            <w:r w:rsidRPr="00F901F0">
              <w:t xml:space="preserve"> perso</w:t>
            </w:r>
            <w:r>
              <w:t xml:space="preserve">nenbezogenen Daten </w:t>
            </w:r>
            <w:r w:rsidR="00440492">
              <w:t>unmit</w:t>
            </w:r>
            <w:r>
              <w:t>telbar bei Ihnen erhoben werden</w:t>
            </w:r>
            <w:r w:rsidR="00440492">
              <w:t xml:space="preserve">, </w:t>
            </w:r>
            <w:r w:rsidR="00B87913" w:rsidRPr="00F901F0">
              <w:t xml:space="preserve">sind </w:t>
            </w:r>
            <w:r w:rsidR="00440492">
              <w:t xml:space="preserve">Sie </w:t>
            </w:r>
            <w:r w:rsidR="00D936DF">
              <w:t>gemäß § 121 Abs. 1 Satz 4</w:t>
            </w:r>
            <w:r w:rsidR="00F901F0" w:rsidRPr="00F901F0">
              <w:t xml:space="preserve"> SchulG </w:t>
            </w:r>
            <w:r w:rsidR="00B87913" w:rsidRPr="00F901F0">
              <w:t xml:space="preserve">zur Bereitstellung </w:t>
            </w:r>
            <w:r w:rsidR="00AC75A4">
              <w:t>verpflichtet, soweit diese</w:t>
            </w:r>
            <w:r>
              <w:t xml:space="preserve"> Daten</w:t>
            </w:r>
            <w:r w:rsidR="00AC75A4">
              <w:t xml:space="preserve"> zur Erfüllung der </w:t>
            </w:r>
            <w:r w:rsidR="00D170B9">
              <w:t xml:space="preserve">oben unter Nr. 5 </w:t>
            </w:r>
            <w:r w:rsidR="00002951">
              <w:t xml:space="preserve">genannten Zwecke </w:t>
            </w:r>
            <w:r w:rsidR="00AC75A4">
              <w:t>erforderlich sind.</w:t>
            </w:r>
          </w:p>
          <w:p w:rsidR="00782019" w:rsidRDefault="00782019" w:rsidP="00F901F0">
            <w:pPr>
              <w:pStyle w:val="Default"/>
            </w:pPr>
          </w:p>
          <w:p w:rsidR="00D37AD8" w:rsidRDefault="00D37AD8" w:rsidP="00F901F0">
            <w:pPr>
              <w:pStyle w:val="Default"/>
            </w:pPr>
            <w:r>
              <w:t>Im Übrigen beruht die Erhebung auf §§ 3</w:t>
            </w:r>
            <w:r w:rsidR="00DC0C61">
              <w:t xml:space="preserve"> Abs. 1</w:t>
            </w:r>
            <w:r>
              <w:t>, 18 Datenschutzgesetz NRW.</w:t>
            </w:r>
          </w:p>
          <w:p w:rsidR="00B87913" w:rsidRPr="009907B1" w:rsidRDefault="00B87913" w:rsidP="00782019">
            <w:pPr>
              <w:pStyle w:val="Listenabsatz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782019" w:rsidTr="002F5BD7">
        <w:tc>
          <w:tcPr>
            <w:tcW w:w="9212" w:type="dxa"/>
          </w:tcPr>
          <w:p w:rsidR="00782019" w:rsidRDefault="00782019" w:rsidP="0078201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13. Quelle der Daten</w:t>
            </w:r>
          </w:p>
          <w:p w:rsidR="00782019" w:rsidRDefault="00782019" w:rsidP="00782019">
            <w:pPr>
              <w:pStyle w:val="Default"/>
            </w:pPr>
          </w:p>
          <w:p w:rsidR="001127D0" w:rsidRDefault="0093632A" w:rsidP="001127D0">
            <w:pPr>
              <w:pStyle w:val="Default"/>
            </w:pPr>
            <w:r>
              <w:t>Wenn</w:t>
            </w:r>
            <w:r w:rsidR="00782019">
              <w:t xml:space="preserve"> Daten nicht unmittelbar bei Ihnen erhoben wurden, können Sie stammen von</w:t>
            </w:r>
            <w:r w:rsidR="00811919">
              <w:br/>
            </w:r>
            <w:r w:rsidR="001127D0">
              <w:t xml:space="preserve">z.B. </w:t>
            </w:r>
            <w:r w:rsidR="00782019">
              <w:t>einer Schula</w:t>
            </w:r>
            <w:r w:rsidR="001127D0">
              <w:t xml:space="preserve">ufsichtsbehörde, einem </w:t>
            </w:r>
            <w:proofErr w:type="spellStart"/>
            <w:r w:rsidR="001127D0">
              <w:t>ZfsL</w:t>
            </w:r>
            <w:proofErr w:type="spellEnd"/>
            <w:r w:rsidR="00782019">
              <w:t xml:space="preserve"> oder andere Behörden, soweit dies zur Erfüllung der </w:t>
            </w:r>
            <w:r w:rsidR="001127D0">
              <w:t xml:space="preserve">genannten Zwecke im Einzelfall erforderlich ist. </w:t>
            </w:r>
          </w:p>
          <w:p w:rsidR="00782019" w:rsidRDefault="001127D0" w:rsidP="001127D0">
            <w:pPr>
              <w:pStyle w:val="Default"/>
            </w:pPr>
            <w:r>
              <w:t>Einzelheiten sind § 8 VO DV II zu entnehmen.</w:t>
            </w:r>
          </w:p>
          <w:p w:rsidR="00782019" w:rsidRDefault="00782019" w:rsidP="002F5B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:rsidR="00B87913" w:rsidRDefault="00B87913" w:rsidP="00B87913">
      <w:pPr>
        <w:jc w:val="both"/>
        <w:rPr>
          <w:rFonts w:ascii="Arial" w:hAnsi="Arial" w:cs="Arial"/>
          <w:sz w:val="24"/>
          <w:szCs w:val="24"/>
        </w:rPr>
      </w:pPr>
    </w:p>
    <w:p w:rsidR="00520C64" w:rsidRPr="00B87913" w:rsidRDefault="00520C64" w:rsidP="00B87913"/>
    <w:sectPr w:rsidR="00520C64" w:rsidRPr="00B8791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74" w:rsidRDefault="00E94374" w:rsidP="003D52AE">
      <w:pPr>
        <w:spacing w:after="0" w:line="240" w:lineRule="auto"/>
      </w:pPr>
      <w:r>
        <w:separator/>
      </w:r>
    </w:p>
  </w:endnote>
  <w:endnote w:type="continuationSeparator" w:id="0">
    <w:p w:rsidR="00E94374" w:rsidRDefault="00E94374" w:rsidP="003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74" w:rsidRDefault="00E94374" w:rsidP="003D52AE">
      <w:pPr>
        <w:spacing w:after="0" w:line="240" w:lineRule="auto"/>
      </w:pPr>
      <w:r>
        <w:separator/>
      </w:r>
    </w:p>
  </w:footnote>
  <w:footnote w:type="continuationSeparator" w:id="0">
    <w:p w:rsidR="00E94374" w:rsidRDefault="00E94374" w:rsidP="003D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6D0" w:rsidRDefault="00E94374">
    <w:pPr>
      <w:pStyle w:val="Kopfzeile"/>
    </w:pPr>
    <w:r>
      <w:t>Muster</w:t>
    </w:r>
    <w:r w:rsidR="008A29D9">
      <w:t>text</w:t>
    </w:r>
    <w:r w:rsidR="0017711F">
      <w:t xml:space="preserve"> MSB</w:t>
    </w:r>
    <w:r>
      <w:t xml:space="preserve"> für</w:t>
    </w:r>
    <w:r w:rsidR="000462D0">
      <w:t xml:space="preserve"> Personal an Schule</w:t>
    </w:r>
    <w:r>
      <w:t xml:space="preserve"> Art</w:t>
    </w:r>
    <w:r w:rsidR="000C1C53">
      <w:t>. 1</w:t>
    </w:r>
    <w:r w:rsidR="00DD55B9">
      <w:t>3 Abs.1,2 und Art. 14 Abs.1,2</w:t>
    </w:r>
    <w:r w:rsidR="00940BDC">
      <w:t xml:space="preserve">  </w:t>
    </w:r>
    <w:r>
      <w:t>DSGVO</w:t>
    </w:r>
    <w:r w:rsidR="00940BDC">
      <w:tab/>
    </w:r>
    <w:r w:rsidR="00940BDC">
      <w:tab/>
    </w:r>
    <w:r w:rsidR="0017711F">
      <w:t>Stand: 8/</w:t>
    </w:r>
    <w:r w:rsidR="00115245"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9C6"/>
    <w:multiLevelType w:val="hybridMultilevel"/>
    <w:tmpl w:val="A9546C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42A18"/>
    <w:multiLevelType w:val="hybridMultilevel"/>
    <w:tmpl w:val="13503F64"/>
    <w:lvl w:ilvl="0" w:tplc="289678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399C"/>
    <w:multiLevelType w:val="hybridMultilevel"/>
    <w:tmpl w:val="8ED2B6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676FD"/>
    <w:multiLevelType w:val="hybridMultilevel"/>
    <w:tmpl w:val="29CA72A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573E"/>
    <w:multiLevelType w:val="hybridMultilevel"/>
    <w:tmpl w:val="FE20A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5454D"/>
    <w:multiLevelType w:val="hybridMultilevel"/>
    <w:tmpl w:val="BCD497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205BF9"/>
    <w:multiLevelType w:val="hybridMultilevel"/>
    <w:tmpl w:val="E5DCD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74"/>
    <w:rsid w:val="000004AD"/>
    <w:rsid w:val="00002951"/>
    <w:rsid w:val="00005724"/>
    <w:rsid w:val="000130DA"/>
    <w:rsid w:val="00037C5E"/>
    <w:rsid w:val="00040CC1"/>
    <w:rsid w:val="000462D0"/>
    <w:rsid w:val="000529CB"/>
    <w:rsid w:val="00067E13"/>
    <w:rsid w:val="00080295"/>
    <w:rsid w:val="000860F1"/>
    <w:rsid w:val="00086257"/>
    <w:rsid w:val="000921C9"/>
    <w:rsid w:val="00094614"/>
    <w:rsid w:val="000B708C"/>
    <w:rsid w:val="000C1C53"/>
    <w:rsid w:val="000F0C13"/>
    <w:rsid w:val="000F7F42"/>
    <w:rsid w:val="00104DBE"/>
    <w:rsid w:val="001127D0"/>
    <w:rsid w:val="00113C4C"/>
    <w:rsid w:val="00115245"/>
    <w:rsid w:val="00123FDA"/>
    <w:rsid w:val="00127BA8"/>
    <w:rsid w:val="00144F0A"/>
    <w:rsid w:val="001530DA"/>
    <w:rsid w:val="001547DE"/>
    <w:rsid w:val="0017711F"/>
    <w:rsid w:val="001C3AC3"/>
    <w:rsid w:val="001E2A6B"/>
    <w:rsid w:val="0021207C"/>
    <w:rsid w:val="0021744F"/>
    <w:rsid w:val="0022246E"/>
    <w:rsid w:val="00233876"/>
    <w:rsid w:val="00256666"/>
    <w:rsid w:val="00256A1B"/>
    <w:rsid w:val="002738B7"/>
    <w:rsid w:val="00281958"/>
    <w:rsid w:val="0029493F"/>
    <w:rsid w:val="002B39B8"/>
    <w:rsid w:val="002B5EB4"/>
    <w:rsid w:val="002E4687"/>
    <w:rsid w:val="002E7256"/>
    <w:rsid w:val="003007DB"/>
    <w:rsid w:val="0032276F"/>
    <w:rsid w:val="00334DA3"/>
    <w:rsid w:val="003618BC"/>
    <w:rsid w:val="00370EB1"/>
    <w:rsid w:val="00384A4A"/>
    <w:rsid w:val="00390FCF"/>
    <w:rsid w:val="00397580"/>
    <w:rsid w:val="003A20B1"/>
    <w:rsid w:val="003A6654"/>
    <w:rsid w:val="003C1A6A"/>
    <w:rsid w:val="003C599D"/>
    <w:rsid w:val="003D2D08"/>
    <w:rsid w:val="003D52AE"/>
    <w:rsid w:val="00405E4C"/>
    <w:rsid w:val="00423AD1"/>
    <w:rsid w:val="00440492"/>
    <w:rsid w:val="00450D00"/>
    <w:rsid w:val="004524A9"/>
    <w:rsid w:val="0046538A"/>
    <w:rsid w:val="00465958"/>
    <w:rsid w:val="004745A7"/>
    <w:rsid w:val="00483B3D"/>
    <w:rsid w:val="004A6203"/>
    <w:rsid w:val="004C30A7"/>
    <w:rsid w:val="004D47F8"/>
    <w:rsid w:val="00520C64"/>
    <w:rsid w:val="00521BC4"/>
    <w:rsid w:val="00526DEF"/>
    <w:rsid w:val="00533A6A"/>
    <w:rsid w:val="00536DD2"/>
    <w:rsid w:val="0057753E"/>
    <w:rsid w:val="005B5455"/>
    <w:rsid w:val="005C2498"/>
    <w:rsid w:val="005E2C3A"/>
    <w:rsid w:val="006139B6"/>
    <w:rsid w:val="00623E02"/>
    <w:rsid w:val="00624692"/>
    <w:rsid w:val="006253DD"/>
    <w:rsid w:val="00632301"/>
    <w:rsid w:val="00642DDD"/>
    <w:rsid w:val="00692734"/>
    <w:rsid w:val="00694B9F"/>
    <w:rsid w:val="006B7B0A"/>
    <w:rsid w:val="006C20DC"/>
    <w:rsid w:val="006C4E17"/>
    <w:rsid w:val="006D116F"/>
    <w:rsid w:val="006F6352"/>
    <w:rsid w:val="007436B8"/>
    <w:rsid w:val="007560EB"/>
    <w:rsid w:val="00765B96"/>
    <w:rsid w:val="00782019"/>
    <w:rsid w:val="00791FB4"/>
    <w:rsid w:val="007A28A6"/>
    <w:rsid w:val="007B1EA0"/>
    <w:rsid w:val="007E663F"/>
    <w:rsid w:val="00806F5C"/>
    <w:rsid w:val="00811919"/>
    <w:rsid w:val="00852C30"/>
    <w:rsid w:val="008758FE"/>
    <w:rsid w:val="008A29D9"/>
    <w:rsid w:val="008D49F8"/>
    <w:rsid w:val="008F269E"/>
    <w:rsid w:val="009027D1"/>
    <w:rsid w:val="009216E4"/>
    <w:rsid w:val="00924C9F"/>
    <w:rsid w:val="0093100F"/>
    <w:rsid w:val="0093632A"/>
    <w:rsid w:val="00940BDC"/>
    <w:rsid w:val="00975EAD"/>
    <w:rsid w:val="00977415"/>
    <w:rsid w:val="00981E53"/>
    <w:rsid w:val="009E3293"/>
    <w:rsid w:val="00A05923"/>
    <w:rsid w:val="00A05C7D"/>
    <w:rsid w:val="00A136A9"/>
    <w:rsid w:val="00A21E27"/>
    <w:rsid w:val="00A4049C"/>
    <w:rsid w:val="00A407D1"/>
    <w:rsid w:val="00A63620"/>
    <w:rsid w:val="00A700C5"/>
    <w:rsid w:val="00A70FA4"/>
    <w:rsid w:val="00A8750F"/>
    <w:rsid w:val="00A95CBB"/>
    <w:rsid w:val="00AB2134"/>
    <w:rsid w:val="00AB4473"/>
    <w:rsid w:val="00AC75A4"/>
    <w:rsid w:val="00AF13DE"/>
    <w:rsid w:val="00B06160"/>
    <w:rsid w:val="00B133D1"/>
    <w:rsid w:val="00B50909"/>
    <w:rsid w:val="00B60A1B"/>
    <w:rsid w:val="00B82C0A"/>
    <w:rsid w:val="00B87913"/>
    <w:rsid w:val="00B914DF"/>
    <w:rsid w:val="00B9217D"/>
    <w:rsid w:val="00B928E8"/>
    <w:rsid w:val="00B9619F"/>
    <w:rsid w:val="00B96690"/>
    <w:rsid w:val="00BA3339"/>
    <w:rsid w:val="00C04D41"/>
    <w:rsid w:val="00C110FA"/>
    <w:rsid w:val="00C1769B"/>
    <w:rsid w:val="00C24424"/>
    <w:rsid w:val="00C3106C"/>
    <w:rsid w:val="00C43DF5"/>
    <w:rsid w:val="00C57AC9"/>
    <w:rsid w:val="00C767EA"/>
    <w:rsid w:val="00CB50AB"/>
    <w:rsid w:val="00CC3F33"/>
    <w:rsid w:val="00CD6D68"/>
    <w:rsid w:val="00CE45A9"/>
    <w:rsid w:val="00CF3CED"/>
    <w:rsid w:val="00D02502"/>
    <w:rsid w:val="00D059CA"/>
    <w:rsid w:val="00D170B9"/>
    <w:rsid w:val="00D2529F"/>
    <w:rsid w:val="00D260C0"/>
    <w:rsid w:val="00D26818"/>
    <w:rsid w:val="00D37AD8"/>
    <w:rsid w:val="00D43DD3"/>
    <w:rsid w:val="00D53C6A"/>
    <w:rsid w:val="00D60B94"/>
    <w:rsid w:val="00D67D2B"/>
    <w:rsid w:val="00D750F6"/>
    <w:rsid w:val="00D82E98"/>
    <w:rsid w:val="00D936DF"/>
    <w:rsid w:val="00DA1C79"/>
    <w:rsid w:val="00DA6CDE"/>
    <w:rsid w:val="00DB4032"/>
    <w:rsid w:val="00DC0C61"/>
    <w:rsid w:val="00DC5907"/>
    <w:rsid w:val="00DD2B35"/>
    <w:rsid w:val="00DD4BAF"/>
    <w:rsid w:val="00DD55B9"/>
    <w:rsid w:val="00DD66D6"/>
    <w:rsid w:val="00DF5434"/>
    <w:rsid w:val="00E025C3"/>
    <w:rsid w:val="00E16E51"/>
    <w:rsid w:val="00E5539A"/>
    <w:rsid w:val="00E85804"/>
    <w:rsid w:val="00E94374"/>
    <w:rsid w:val="00EB10B0"/>
    <w:rsid w:val="00EB1470"/>
    <w:rsid w:val="00EB68B0"/>
    <w:rsid w:val="00EC4124"/>
    <w:rsid w:val="00ED7EEE"/>
    <w:rsid w:val="00EF1196"/>
    <w:rsid w:val="00F1653A"/>
    <w:rsid w:val="00F20289"/>
    <w:rsid w:val="00F3681F"/>
    <w:rsid w:val="00F476F1"/>
    <w:rsid w:val="00F56E49"/>
    <w:rsid w:val="00F646CA"/>
    <w:rsid w:val="00F901F0"/>
    <w:rsid w:val="00FB0134"/>
    <w:rsid w:val="00FC1515"/>
    <w:rsid w:val="00FC4FF4"/>
    <w:rsid w:val="00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9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74"/>
  </w:style>
  <w:style w:type="character" w:styleId="Hyperlink">
    <w:name w:val="Hyperlink"/>
    <w:basedOn w:val="Absatz-Standardschriftart"/>
    <w:uiPriority w:val="99"/>
    <w:unhideWhenUsed/>
    <w:rsid w:val="00E943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7E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8195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0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E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E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79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94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374"/>
  </w:style>
  <w:style w:type="character" w:styleId="Hyperlink">
    <w:name w:val="Hyperlink"/>
    <w:basedOn w:val="Absatz-Standardschriftart"/>
    <w:uiPriority w:val="99"/>
    <w:unhideWhenUsed/>
    <w:rsid w:val="00E943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767EA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8A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9D9"/>
  </w:style>
  <w:style w:type="paragraph" w:customStyle="1" w:styleId="Default">
    <w:name w:val="Default"/>
    <w:rsid w:val="002120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196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8195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0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0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0E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0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0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i.nrw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cht.nrw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C23628FC.dotm</Template>
  <TotalTime>0</TotalTime>
  <Pages>3</Pages>
  <Words>704</Words>
  <Characters>4860</Characters>
  <Application>Microsoft Office Word</Application>
  <DocSecurity>0</DocSecurity>
  <Lines>156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fÃ¼r Inneres und Kommunales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Delikara, Asuman</dc:creator>
  <cp:lastModifiedBy>Stallmeyer, Ursula</cp:lastModifiedBy>
  <cp:revision>36</cp:revision>
  <cp:lastPrinted>2018-08-24T09:44:00Z</cp:lastPrinted>
  <dcterms:created xsi:type="dcterms:W3CDTF">2018-08-23T13:09:00Z</dcterms:created>
  <dcterms:modified xsi:type="dcterms:W3CDTF">2018-08-24T09:45:00Z</dcterms:modified>
</cp:coreProperties>
</file>